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64E" w:rsidRDefault="00866636" w:rsidP="00866636">
      <w:pPr>
        <w:jc w:val="center"/>
        <w:rPr>
          <w:rFonts w:hint="eastAsia"/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</w:rPr>
        <w:t>北京大学挂职锻炼登记表</w:t>
      </w:r>
    </w:p>
    <w:p w:rsidR="00A87F02" w:rsidRPr="00A87F02" w:rsidRDefault="00A87F02" w:rsidP="00765A2D">
      <w:pPr>
        <w:spacing w:before="156"/>
        <w:rPr>
          <w:rFonts w:hint="eastAsia"/>
          <w:sz w:val="24"/>
          <w:u w:val="single"/>
        </w:rPr>
      </w:pPr>
      <w:r w:rsidRPr="00A87F02">
        <w:rPr>
          <w:rFonts w:hint="eastAsia"/>
          <w:sz w:val="24"/>
        </w:rPr>
        <w:t>单位名称：</w:t>
      </w:r>
      <w:r w:rsidRPr="00A87F02">
        <w:rPr>
          <w:rFonts w:hint="eastAsia"/>
          <w:sz w:val="24"/>
        </w:rPr>
        <w:t xml:space="preserve">                      </w:t>
      </w:r>
      <w:r w:rsidR="00765A2D">
        <w:rPr>
          <w:rFonts w:hint="eastAsia"/>
          <w:sz w:val="24"/>
        </w:rPr>
        <w:t xml:space="preserve"> </w:t>
      </w:r>
      <w:r w:rsidRPr="00A87F02">
        <w:rPr>
          <w:rFonts w:hint="eastAsia"/>
          <w:sz w:val="24"/>
        </w:rPr>
        <w:t xml:space="preserve">                        </w:t>
      </w:r>
      <w:r w:rsidRPr="00A87F02">
        <w:rPr>
          <w:rFonts w:hint="eastAsia"/>
          <w:sz w:val="24"/>
        </w:rPr>
        <w:t>填表人：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715"/>
        <w:gridCol w:w="389"/>
        <w:gridCol w:w="1260"/>
        <w:gridCol w:w="1260"/>
        <w:gridCol w:w="1440"/>
        <w:gridCol w:w="180"/>
        <w:gridCol w:w="1662"/>
        <w:gridCol w:w="1836"/>
      </w:tblGrid>
      <w:tr w:rsidR="00A6464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132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04" w:type="dxa"/>
            <w:gridSpan w:val="2"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bookmarkStart w:id="1" w:name="A0104_2"/>
            <w:bookmarkEnd w:id="1"/>
          </w:p>
        </w:tc>
        <w:tc>
          <w:tcPr>
            <w:tcW w:w="1620" w:type="dxa"/>
            <w:gridSpan w:val="2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662" w:type="dxa"/>
            <w:vAlign w:val="center"/>
          </w:tcPr>
          <w:p w:rsidR="00FE63D1" w:rsidRDefault="00FE63D1">
            <w:pPr>
              <w:jc w:val="center"/>
              <w:rPr>
                <w:rFonts w:hint="eastAsia"/>
                <w:sz w:val="24"/>
              </w:rPr>
            </w:pPr>
            <w:bookmarkStart w:id="2" w:name="A0107_3"/>
            <w:bookmarkEnd w:id="2"/>
          </w:p>
          <w:p w:rsidR="00A6464E" w:rsidRDefault="00A64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 w:rsidR="00FE63D1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岁）</w:t>
            </w:r>
          </w:p>
        </w:tc>
        <w:tc>
          <w:tcPr>
            <w:tcW w:w="1836" w:type="dxa"/>
            <w:vMerge w:val="restart"/>
            <w:vAlign w:val="center"/>
          </w:tcPr>
          <w:p w:rsidR="00A6464E" w:rsidRDefault="00FE63D1">
            <w:pPr>
              <w:jc w:val="center"/>
              <w:rPr>
                <w:rFonts w:hint="eastAsia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 w:rsidR="00A6464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132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04" w:type="dxa"/>
            <w:gridSpan w:val="2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bookmarkStart w:id="4" w:name="A0117_4"/>
            <w:bookmarkEnd w:id="4"/>
          </w:p>
        </w:tc>
        <w:tc>
          <w:tcPr>
            <w:tcW w:w="1260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60" w:type="dxa"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6464E" w:rsidRDefault="00A6464E">
            <w:pPr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662" w:type="dxa"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36" w:type="dxa"/>
            <w:vMerge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</w:p>
        </w:tc>
      </w:tr>
      <w:tr w:rsidR="00A6464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132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04" w:type="dxa"/>
            <w:gridSpan w:val="2"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260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620" w:type="dxa"/>
            <w:gridSpan w:val="2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62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bookmarkStart w:id="8" w:name="A0127_9"/>
            <w:bookmarkEnd w:id="8"/>
          </w:p>
        </w:tc>
        <w:tc>
          <w:tcPr>
            <w:tcW w:w="1836" w:type="dxa"/>
            <w:vMerge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</w:p>
        </w:tc>
      </w:tr>
      <w:tr w:rsidR="00A6464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132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64" w:type="dxa"/>
            <w:gridSpan w:val="3"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  <w:bookmarkStart w:id="9" w:name="A0125_10"/>
            <w:bookmarkEnd w:id="9"/>
          </w:p>
        </w:tc>
        <w:tc>
          <w:tcPr>
            <w:tcW w:w="1260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3282" w:type="dxa"/>
            <w:gridSpan w:val="3"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  <w:bookmarkStart w:id="10" w:name="A0187A_11"/>
            <w:bookmarkEnd w:id="10"/>
          </w:p>
        </w:tc>
        <w:tc>
          <w:tcPr>
            <w:tcW w:w="1836" w:type="dxa"/>
            <w:vMerge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</w:p>
        </w:tc>
      </w:tr>
      <w:tr w:rsidR="00A6464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2" w:type="dxa"/>
            <w:vMerge w:val="restart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04" w:type="dxa"/>
            <w:gridSpan w:val="2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520" w:type="dxa"/>
            <w:gridSpan w:val="2"/>
            <w:vAlign w:val="center"/>
          </w:tcPr>
          <w:p w:rsidR="00A6464E" w:rsidRDefault="00A6464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678" w:type="dxa"/>
            <w:gridSpan w:val="3"/>
            <w:vAlign w:val="center"/>
          </w:tcPr>
          <w:p w:rsidR="00A6464E" w:rsidRDefault="00A6464E">
            <w:pPr>
              <w:rPr>
                <w:sz w:val="24"/>
              </w:rPr>
            </w:pPr>
          </w:p>
        </w:tc>
      </w:tr>
      <w:tr w:rsidR="00A6464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132" w:type="dxa"/>
            <w:vMerge/>
            <w:vAlign w:val="center"/>
          </w:tcPr>
          <w:p w:rsidR="00A6464E" w:rsidRDefault="00A6464E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520" w:type="dxa"/>
            <w:gridSpan w:val="2"/>
            <w:vAlign w:val="center"/>
          </w:tcPr>
          <w:p w:rsidR="00A6464E" w:rsidRDefault="00A6464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678" w:type="dxa"/>
            <w:gridSpan w:val="3"/>
            <w:vAlign w:val="center"/>
          </w:tcPr>
          <w:p w:rsidR="00A6464E" w:rsidRDefault="00A6464E">
            <w:pPr>
              <w:rPr>
                <w:sz w:val="24"/>
              </w:rPr>
            </w:pPr>
          </w:p>
        </w:tc>
      </w:tr>
      <w:tr w:rsidR="00A6464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847" w:type="dxa"/>
            <w:gridSpan w:val="2"/>
            <w:vAlign w:val="center"/>
          </w:tcPr>
          <w:p w:rsidR="00A6464E" w:rsidRDefault="00A646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8027" w:type="dxa"/>
            <w:gridSpan w:val="7"/>
            <w:vAlign w:val="center"/>
          </w:tcPr>
          <w:p w:rsidR="00A6464E" w:rsidRDefault="00A6464E" w:rsidP="00A6464E">
            <w:pPr>
              <w:rPr>
                <w:rFonts w:hint="eastAsia"/>
                <w:sz w:val="24"/>
              </w:rPr>
            </w:pPr>
            <w:bookmarkStart w:id="11" w:name="A0215_17"/>
            <w:bookmarkEnd w:id="11"/>
          </w:p>
        </w:tc>
      </w:tr>
      <w:tr w:rsidR="00B9371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847" w:type="dxa"/>
            <w:gridSpan w:val="2"/>
            <w:vAlign w:val="center"/>
          </w:tcPr>
          <w:p w:rsidR="00B9371E" w:rsidRDefault="00B9371E" w:rsidP="00E818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 w:rsidR="00E81804">
              <w:rPr>
                <w:rFonts w:hint="eastAsia"/>
                <w:sz w:val="24"/>
              </w:rPr>
              <w:t>意</w:t>
            </w:r>
            <w:r w:rsidR="00E81804">
              <w:rPr>
                <w:rFonts w:hint="eastAsia"/>
                <w:sz w:val="24"/>
              </w:rPr>
              <w:t xml:space="preserve"> </w:t>
            </w:r>
            <w:r w:rsidR="00E81804">
              <w:rPr>
                <w:rFonts w:hint="eastAsia"/>
                <w:sz w:val="24"/>
              </w:rPr>
              <w:t>向</w:t>
            </w:r>
          </w:p>
        </w:tc>
        <w:tc>
          <w:tcPr>
            <w:tcW w:w="8027" w:type="dxa"/>
            <w:gridSpan w:val="7"/>
            <w:vAlign w:val="center"/>
          </w:tcPr>
          <w:p w:rsidR="00B9371E" w:rsidRDefault="00B9371E" w:rsidP="00A6464E">
            <w:pPr>
              <w:rPr>
                <w:rFonts w:hint="eastAsia"/>
                <w:sz w:val="24"/>
              </w:rPr>
            </w:pPr>
          </w:p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7523"/>
          <w:jc w:val="center"/>
        </w:trPr>
        <w:tc>
          <w:tcPr>
            <w:tcW w:w="1132" w:type="dxa"/>
            <w:textDirection w:val="tbRlV"/>
            <w:vAlign w:val="center"/>
          </w:tcPr>
          <w:p w:rsidR="00A6464E" w:rsidRDefault="00A6464E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42" w:type="dxa"/>
            <w:gridSpan w:val="8"/>
          </w:tcPr>
          <w:p w:rsidR="00A6464E" w:rsidRDefault="00A6464E" w:rsidP="00A6464E">
            <w:pPr>
              <w:ind w:left="2040" w:hanging="2040"/>
              <w:rPr>
                <w:sz w:val="24"/>
              </w:rPr>
            </w:pPr>
          </w:p>
        </w:tc>
      </w:tr>
    </w:tbl>
    <w:p w:rsidR="00A6464E" w:rsidRDefault="00A6464E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377"/>
        <w:gridCol w:w="1080"/>
        <w:gridCol w:w="1080"/>
        <w:gridCol w:w="1260"/>
        <w:gridCol w:w="3651"/>
      </w:tblGrid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1729"/>
        </w:trPr>
        <w:tc>
          <w:tcPr>
            <w:tcW w:w="1114" w:type="dxa"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情况</w:t>
            </w:r>
          </w:p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448" w:type="dxa"/>
            <w:gridSpan w:val="5"/>
            <w:vAlign w:val="center"/>
          </w:tcPr>
          <w:p w:rsidR="00A6464E" w:rsidRDefault="00A6464E" w:rsidP="00057722">
            <w:pPr>
              <w:rPr>
                <w:rFonts w:hint="eastAsia"/>
                <w:sz w:val="24"/>
              </w:rPr>
            </w:pPr>
            <w:bookmarkStart w:id="12" w:name="A1401_21"/>
            <w:bookmarkEnd w:id="12"/>
          </w:p>
          <w:p w:rsidR="00357321" w:rsidRDefault="00357321" w:rsidP="00057722">
            <w:pPr>
              <w:rPr>
                <w:rFonts w:hint="eastAsia"/>
                <w:sz w:val="24"/>
              </w:rPr>
            </w:pPr>
          </w:p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1554"/>
        </w:trPr>
        <w:tc>
          <w:tcPr>
            <w:tcW w:w="1114" w:type="dxa"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核结果</w:t>
            </w:r>
          </w:p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</w:t>
            </w:r>
          </w:p>
        </w:tc>
        <w:tc>
          <w:tcPr>
            <w:tcW w:w="8448" w:type="dxa"/>
            <w:gridSpan w:val="5"/>
            <w:vAlign w:val="center"/>
          </w:tcPr>
          <w:p w:rsidR="00A6464E" w:rsidRDefault="00A6464E" w:rsidP="00057722">
            <w:pPr>
              <w:rPr>
                <w:sz w:val="24"/>
              </w:rPr>
            </w:pPr>
          </w:p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1559"/>
        </w:trPr>
        <w:tc>
          <w:tcPr>
            <w:tcW w:w="1114" w:type="dxa"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</w:p>
        </w:tc>
        <w:tc>
          <w:tcPr>
            <w:tcW w:w="8448" w:type="dxa"/>
            <w:gridSpan w:val="5"/>
            <w:vAlign w:val="center"/>
          </w:tcPr>
          <w:p w:rsidR="00A6464E" w:rsidRDefault="00A6464E" w:rsidP="00057722">
            <w:pPr>
              <w:rPr>
                <w:sz w:val="24"/>
              </w:rPr>
            </w:pPr>
          </w:p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14" w:type="dxa"/>
            <w:vMerge w:val="restart"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及社会关系</w:t>
            </w:r>
          </w:p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377" w:type="dxa"/>
            <w:vAlign w:val="center"/>
          </w:tcPr>
          <w:p w:rsidR="00A6464E" w:rsidRDefault="00A6464E" w:rsidP="000577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60" w:type="dxa"/>
            <w:vAlign w:val="center"/>
          </w:tcPr>
          <w:p w:rsidR="00A6464E" w:rsidRDefault="00A6464E" w:rsidP="000577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A6464E" w:rsidRDefault="00A6464E" w:rsidP="000577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3651" w:type="dxa"/>
            <w:vAlign w:val="center"/>
          </w:tcPr>
          <w:p w:rsidR="00A6464E" w:rsidRDefault="00A6464E" w:rsidP="000577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1114" w:type="dxa"/>
            <w:vMerge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A6464E" w:rsidRDefault="00A6464E" w:rsidP="00057722"/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14" w:type="dxa"/>
            <w:vMerge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A6464E" w:rsidRDefault="00A6464E" w:rsidP="00057722"/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14" w:type="dxa"/>
            <w:vMerge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A6464E" w:rsidRDefault="00A6464E" w:rsidP="00057722"/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14" w:type="dxa"/>
            <w:vMerge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A6464E" w:rsidRDefault="00A6464E" w:rsidP="00057722"/>
        </w:tc>
      </w:tr>
      <w:tr w:rsidR="00A6464E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14" w:type="dxa"/>
            <w:vMerge/>
            <w:textDirection w:val="tbRlV"/>
            <w:vAlign w:val="center"/>
          </w:tcPr>
          <w:p w:rsidR="00A6464E" w:rsidRDefault="00A6464E" w:rsidP="0005772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464E" w:rsidRDefault="00A6464E" w:rsidP="00057722">
            <w:pPr>
              <w:jc w:val="center"/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A6464E" w:rsidRDefault="00A6464E" w:rsidP="00057722"/>
        </w:tc>
      </w:tr>
      <w:tr w:rsidR="00B9371E" w:rsidTr="002A528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562" w:type="dxa"/>
            <w:gridSpan w:val="6"/>
            <w:vAlign w:val="center"/>
          </w:tcPr>
          <w:p w:rsidR="00B9371E" w:rsidRPr="00B9371E" w:rsidRDefault="00B9371E" w:rsidP="00B9371E">
            <w:pPr>
              <w:tabs>
                <w:tab w:val="left" w:pos="2340"/>
              </w:tabs>
              <w:ind w:right="8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家庭住址：</w:t>
            </w:r>
            <w:r w:rsidR="00437557">
              <w:rPr>
                <w:rFonts w:hint="eastAsia"/>
                <w:sz w:val="24"/>
              </w:rPr>
              <w:t>（填写至街道或小区即可）</w:t>
            </w:r>
          </w:p>
        </w:tc>
      </w:tr>
      <w:tr w:rsidR="00057722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9562" w:type="dxa"/>
            <w:gridSpan w:val="6"/>
            <w:vAlign w:val="center"/>
          </w:tcPr>
          <w:p w:rsidR="00057722" w:rsidRDefault="00866636" w:rsidP="000577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干部人事关系所在</w:t>
            </w:r>
            <w:r w:rsidR="00057722">
              <w:rPr>
                <w:rFonts w:hint="eastAsia"/>
                <w:sz w:val="24"/>
              </w:rPr>
              <w:t>单位意见</w:t>
            </w:r>
          </w:p>
        </w:tc>
      </w:tr>
      <w:tr w:rsidR="00057722" w:rsidTr="00B9371E">
        <w:tblPrEx>
          <w:tblCellMar>
            <w:top w:w="0" w:type="dxa"/>
            <w:bottom w:w="0" w:type="dxa"/>
          </w:tblCellMar>
        </w:tblPrEx>
        <w:trPr>
          <w:cantSplit/>
          <w:trHeight w:hRule="exact" w:val="4430"/>
        </w:trPr>
        <w:tc>
          <w:tcPr>
            <w:tcW w:w="9562" w:type="dxa"/>
            <w:gridSpan w:val="6"/>
          </w:tcPr>
          <w:p w:rsidR="00A87F02" w:rsidRDefault="00A87F02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A87F02" w:rsidRDefault="00A87F02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A87F02" w:rsidRDefault="00A87F02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A87F02" w:rsidRDefault="00A87F02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A87F02" w:rsidRDefault="00A87F02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A87F02" w:rsidRDefault="00A87F02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357321" w:rsidRDefault="00357321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357321" w:rsidRDefault="00357321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A87F02" w:rsidRDefault="00A87F02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A87F02" w:rsidRDefault="00A87F02" w:rsidP="00A87F02">
            <w:pPr>
              <w:tabs>
                <w:tab w:val="left" w:pos="2340"/>
              </w:tabs>
              <w:ind w:right="839"/>
              <w:rPr>
                <w:rFonts w:hint="eastAsia"/>
                <w:sz w:val="24"/>
              </w:rPr>
            </w:pPr>
          </w:p>
          <w:p w:rsidR="00057722" w:rsidRDefault="00057722" w:rsidP="0069412F">
            <w:pPr>
              <w:tabs>
                <w:tab w:val="left" w:pos="2340"/>
              </w:tabs>
              <w:ind w:right="839"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057722" w:rsidRDefault="00A87F02" w:rsidP="00A87F02">
            <w:pPr>
              <w:spacing w:before="156"/>
              <w:ind w:right="65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="0005772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057722">
              <w:rPr>
                <w:rFonts w:hint="eastAsia"/>
                <w:sz w:val="24"/>
              </w:rPr>
              <w:t xml:space="preserve">  </w:t>
            </w:r>
            <w:r w:rsidR="0005772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057722">
              <w:rPr>
                <w:rFonts w:hint="eastAsia"/>
                <w:sz w:val="24"/>
              </w:rPr>
              <w:t xml:space="preserve">  </w:t>
            </w:r>
            <w:r w:rsidR="00057722">
              <w:rPr>
                <w:rFonts w:hint="eastAsia"/>
                <w:sz w:val="24"/>
              </w:rPr>
              <w:t>日</w:t>
            </w:r>
          </w:p>
        </w:tc>
      </w:tr>
    </w:tbl>
    <w:p w:rsidR="00A6464E" w:rsidRDefault="00A6464E" w:rsidP="00765A2D">
      <w:pPr>
        <w:spacing w:before="156"/>
        <w:ind w:firstLine="105"/>
        <w:rPr>
          <w:rFonts w:hint="eastAsia"/>
        </w:rPr>
      </w:pPr>
    </w:p>
    <w:sectPr w:rsidR="00A6464E" w:rsidSect="00765A2D">
      <w:pgSz w:w="11907" w:h="16840" w:code="9"/>
      <w:pgMar w:top="1134" w:right="1134" w:bottom="1134" w:left="1134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5ABB" w:rsidRDefault="004B5ABB" w:rsidP="00B9371E">
      <w:r>
        <w:separator/>
      </w:r>
    </w:p>
  </w:endnote>
  <w:endnote w:type="continuationSeparator" w:id="0">
    <w:p w:rsidR="004B5ABB" w:rsidRDefault="004B5ABB" w:rsidP="00B9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5ABB" w:rsidRDefault="004B5ABB" w:rsidP="00B9371E">
      <w:r>
        <w:separator/>
      </w:r>
    </w:p>
  </w:footnote>
  <w:footnote w:type="continuationSeparator" w:id="0">
    <w:p w:rsidR="004B5ABB" w:rsidRDefault="004B5ABB" w:rsidP="00B9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003B"/>
    <w:multiLevelType w:val="hybridMultilevel"/>
    <w:tmpl w:val="25B63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825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7"/>
    <w:rsid w:val="00057722"/>
    <w:rsid w:val="001022C7"/>
    <w:rsid w:val="001430D2"/>
    <w:rsid w:val="00173900"/>
    <w:rsid w:val="00210E75"/>
    <w:rsid w:val="00291488"/>
    <w:rsid w:val="002958C9"/>
    <w:rsid w:val="002A528B"/>
    <w:rsid w:val="002E28F8"/>
    <w:rsid w:val="002E6331"/>
    <w:rsid w:val="00303614"/>
    <w:rsid w:val="00326F07"/>
    <w:rsid w:val="00357321"/>
    <w:rsid w:val="003A6D0A"/>
    <w:rsid w:val="003B5D26"/>
    <w:rsid w:val="00412EF8"/>
    <w:rsid w:val="00413F4D"/>
    <w:rsid w:val="00415A4C"/>
    <w:rsid w:val="00437557"/>
    <w:rsid w:val="004B5ABB"/>
    <w:rsid w:val="004B681D"/>
    <w:rsid w:val="00594DAB"/>
    <w:rsid w:val="00640ECA"/>
    <w:rsid w:val="00643330"/>
    <w:rsid w:val="0069412F"/>
    <w:rsid w:val="006A31E3"/>
    <w:rsid w:val="00736823"/>
    <w:rsid w:val="00765A2D"/>
    <w:rsid w:val="007E0518"/>
    <w:rsid w:val="007F5964"/>
    <w:rsid w:val="007F6B97"/>
    <w:rsid w:val="00866636"/>
    <w:rsid w:val="0088376D"/>
    <w:rsid w:val="00A6464E"/>
    <w:rsid w:val="00A87F02"/>
    <w:rsid w:val="00AD7F0F"/>
    <w:rsid w:val="00B9371E"/>
    <w:rsid w:val="00D07111"/>
    <w:rsid w:val="00E6159D"/>
    <w:rsid w:val="00E81804"/>
    <w:rsid w:val="00FA0B93"/>
    <w:rsid w:val="00FE1BA5"/>
    <w:rsid w:val="00FE63D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55BE2"/>
  <w15:chartTrackingRefBased/>
  <w15:docId w15:val="{8585339D-5112-4624-B7D6-662CC217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63D1"/>
    <w:rPr>
      <w:sz w:val="18"/>
      <w:szCs w:val="18"/>
    </w:rPr>
  </w:style>
  <w:style w:type="paragraph" w:styleId="a4">
    <w:name w:val="header"/>
    <w:basedOn w:val="a"/>
    <w:link w:val="Char"/>
    <w:rsid w:val="00B9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9371E"/>
    <w:rPr>
      <w:kern w:val="2"/>
      <w:sz w:val="18"/>
      <w:szCs w:val="18"/>
    </w:rPr>
  </w:style>
  <w:style w:type="paragraph" w:styleId="a5">
    <w:name w:val="footer"/>
    <w:basedOn w:val="a"/>
    <w:link w:val="Char0"/>
    <w:rsid w:val="00B9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937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zzb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subject/>
  <dc:creator>COMPAQ</dc:creator>
  <cp:keywords/>
  <dc:description/>
  <cp:lastModifiedBy>张 晓伟</cp:lastModifiedBy>
  <cp:revision>2</cp:revision>
  <cp:lastPrinted>2013-09-13T02:45:00Z</cp:lastPrinted>
  <dcterms:created xsi:type="dcterms:W3CDTF">2023-06-19T08:18:00Z</dcterms:created>
  <dcterms:modified xsi:type="dcterms:W3CDTF">2023-06-19T08:18:00Z</dcterms:modified>
</cp:coreProperties>
</file>